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4E26" w14:textId="4F3451B3" w:rsidR="00541D5B" w:rsidRPr="00CD5EBA" w:rsidRDefault="006A7C58" w:rsidP="00CD5E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CD5EBA">
        <w:rPr>
          <w:rFonts w:cstheme="minorHAnsi"/>
          <w:b/>
          <w:bCs/>
          <w:color w:val="002842"/>
          <w:sz w:val="32"/>
          <w:szCs w:val="32"/>
        </w:rPr>
        <w:t>Ansøgning om fonds- og puljebetalt juleferie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52"/>
        <w:gridCol w:w="7776"/>
      </w:tblGrid>
      <w:tr w:rsidR="006A7C58" w14:paraId="2B99B317" w14:textId="77777777" w:rsidTr="006A7C58">
        <w:trPr>
          <w:trHeight w:val="227"/>
        </w:trPr>
        <w:tc>
          <w:tcPr>
            <w:tcW w:w="1852" w:type="dxa"/>
            <w:shd w:val="clear" w:color="auto" w:fill="002842"/>
          </w:tcPr>
          <w:p w14:paraId="16E33CEE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da-DK"/>
              </w:rPr>
            </w:pPr>
          </w:p>
        </w:tc>
        <w:tc>
          <w:tcPr>
            <w:tcW w:w="7776" w:type="dxa"/>
            <w:shd w:val="clear" w:color="auto" w:fill="002842"/>
          </w:tcPr>
          <w:p w14:paraId="26A53973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35D65459" w14:textId="77777777" w:rsidTr="006A7C58">
        <w:trPr>
          <w:trHeight w:val="227"/>
        </w:trPr>
        <w:tc>
          <w:tcPr>
            <w:tcW w:w="1852" w:type="dxa"/>
          </w:tcPr>
          <w:p w14:paraId="1AA0B02E" w14:textId="6ACE9AB2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da-DK"/>
              </w:rPr>
            </w:pPr>
            <w:r w:rsidRPr="006A7C58">
              <w:rPr>
                <w:rFonts w:eastAsia="Times New Roman" w:cstheme="minorHAnsi"/>
                <w:b/>
                <w:bCs/>
                <w:lang w:eastAsia="da-DK"/>
              </w:rPr>
              <w:t>Medlemsnummer</w:t>
            </w:r>
            <w:r>
              <w:rPr>
                <w:rFonts w:eastAsia="Times New Roman" w:cstheme="minorHAnsi"/>
                <w:b/>
                <w:bCs/>
                <w:lang w:eastAsia="da-DK"/>
              </w:rPr>
              <w:br/>
            </w:r>
          </w:p>
        </w:tc>
        <w:tc>
          <w:tcPr>
            <w:tcW w:w="7776" w:type="dxa"/>
          </w:tcPr>
          <w:p w14:paraId="21939560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1225DED5" w14:textId="77777777" w:rsidTr="006A7C58">
        <w:trPr>
          <w:trHeight w:val="227"/>
        </w:trPr>
        <w:tc>
          <w:tcPr>
            <w:tcW w:w="1852" w:type="dxa"/>
          </w:tcPr>
          <w:p w14:paraId="7A6EB751" w14:textId="13117EF3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da-DK"/>
              </w:rPr>
            </w:pPr>
            <w:r w:rsidRPr="006A7C58">
              <w:rPr>
                <w:rFonts w:eastAsia="Times New Roman" w:cstheme="minorHAnsi"/>
                <w:b/>
                <w:bCs/>
                <w:lang w:eastAsia="da-DK"/>
              </w:rPr>
              <w:t>Fulde Navn</w:t>
            </w:r>
            <w:r>
              <w:rPr>
                <w:rFonts w:eastAsia="Times New Roman" w:cstheme="minorHAnsi"/>
                <w:b/>
                <w:bCs/>
                <w:lang w:eastAsia="da-DK"/>
              </w:rPr>
              <w:br/>
            </w:r>
          </w:p>
        </w:tc>
        <w:tc>
          <w:tcPr>
            <w:tcW w:w="7776" w:type="dxa"/>
          </w:tcPr>
          <w:p w14:paraId="047B883A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04D80BD0" w14:textId="77777777" w:rsidTr="006A7C58">
        <w:trPr>
          <w:trHeight w:val="227"/>
        </w:trPr>
        <w:tc>
          <w:tcPr>
            <w:tcW w:w="1852" w:type="dxa"/>
          </w:tcPr>
          <w:p w14:paraId="51E248FA" w14:textId="213FF37D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da-DK"/>
              </w:rPr>
            </w:pPr>
            <w:r w:rsidRPr="006A7C58">
              <w:rPr>
                <w:rFonts w:eastAsia="Times New Roman" w:cstheme="minorHAnsi"/>
                <w:b/>
                <w:bCs/>
                <w:lang w:eastAsia="da-DK"/>
              </w:rPr>
              <w:t>Adresse</w:t>
            </w:r>
            <w:r>
              <w:rPr>
                <w:rFonts w:eastAsia="Times New Roman" w:cstheme="minorHAnsi"/>
                <w:b/>
                <w:bCs/>
                <w:lang w:eastAsia="da-DK"/>
              </w:rPr>
              <w:br/>
            </w:r>
          </w:p>
        </w:tc>
        <w:tc>
          <w:tcPr>
            <w:tcW w:w="7776" w:type="dxa"/>
          </w:tcPr>
          <w:p w14:paraId="7116701D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4C38E7C1" w14:textId="77777777" w:rsidTr="006A7C58">
        <w:trPr>
          <w:trHeight w:val="227"/>
        </w:trPr>
        <w:tc>
          <w:tcPr>
            <w:tcW w:w="1852" w:type="dxa"/>
          </w:tcPr>
          <w:p w14:paraId="6F49E707" w14:textId="4A40581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da-DK"/>
              </w:rPr>
            </w:pPr>
            <w:proofErr w:type="gramStart"/>
            <w:r w:rsidRPr="006A7C58">
              <w:rPr>
                <w:rFonts w:eastAsia="Times New Roman" w:cstheme="minorHAnsi"/>
                <w:b/>
                <w:bCs/>
                <w:lang w:eastAsia="da-DK"/>
              </w:rPr>
              <w:t>Post nr.</w:t>
            </w:r>
            <w:proofErr w:type="gramEnd"/>
            <w:r w:rsidRPr="006A7C58">
              <w:rPr>
                <w:rFonts w:eastAsia="Times New Roman" w:cstheme="minorHAnsi"/>
                <w:b/>
                <w:bCs/>
                <w:lang w:eastAsia="da-DK"/>
              </w:rPr>
              <w:t xml:space="preserve"> og By </w:t>
            </w:r>
            <w:r>
              <w:rPr>
                <w:rFonts w:eastAsia="Times New Roman" w:cstheme="minorHAnsi"/>
                <w:b/>
                <w:bCs/>
                <w:lang w:eastAsia="da-DK"/>
              </w:rPr>
              <w:br/>
            </w:r>
          </w:p>
        </w:tc>
        <w:tc>
          <w:tcPr>
            <w:tcW w:w="7776" w:type="dxa"/>
          </w:tcPr>
          <w:p w14:paraId="0130E7CA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10D9A5A8" w14:textId="77777777" w:rsidTr="006A7C58">
        <w:trPr>
          <w:trHeight w:val="227"/>
        </w:trPr>
        <w:tc>
          <w:tcPr>
            <w:tcW w:w="1852" w:type="dxa"/>
          </w:tcPr>
          <w:p w14:paraId="3E1FB9DF" w14:textId="43E5B973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da-DK"/>
              </w:rPr>
            </w:pPr>
            <w:r w:rsidRPr="006A7C58">
              <w:rPr>
                <w:rFonts w:eastAsia="Times New Roman" w:cstheme="minorHAnsi"/>
                <w:b/>
                <w:bCs/>
                <w:lang w:eastAsia="da-DK"/>
              </w:rPr>
              <w:t>Telefonnummer</w:t>
            </w:r>
            <w:r>
              <w:rPr>
                <w:rFonts w:eastAsia="Times New Roman" w:cstheme="minorHAnsi"/>
                <w:b/>
                <w:bCs/>
                <w:lang w:eastAsia="da-DK"/>
              </w:rPr>
              <w:br/>
            </w:r>
          </w:p>
        </w:tc>
        <w:tc>
          <w:tcPr>
            <w:tcW w:w="7776" w:type="dxa"/>
          </w:tcPr>
          <w:p w14:paraId="622A6E63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7E27C837" w14:textId="77777777" w:rsidTr="006A7C58">
        <w:trPr>
          <w:trHeight w:val="227"/>
        </w:trPr>
        <w:tc>
          <w:tcPr>
            <w:tcW w:w="1852" w:type="dxa"/>
            <w:shd w:val="clear" w:color="auto" w:fill="002842"/>
          </w:tcPr>
          <w:p w14:paraId="08B4E1C5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7776" w:type="dxa"/>
            <w:shd w:val="clear" w:color="auto" w:fill="002842"/>
          </w:tcPr>
          <w:p w14:paraId="1E45FDD6" w14:textId="27014058" w:rsidR="006A7C58" w:rsidRPr="00910AE4" w:rsidRDefault="00CD5EBA" w:rsidP="00760C0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910AE4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Skriv fulde navn, alder og evt. behov for diætkost o.l. der kan have betydning for fællesaktiviteter, for alle deltagere, </w:t>
            </w:r>
            <w:proofErr w:type="spellStart"/>
            <w:r w:rsidRPr="00910AE4">
              <w:rPr>
                <w:rFonts w:eastAsia="Times New Roman" w:cstheme="minorHAnsi"/>
                <w:sz w:val="24"/>
                <w:szCs w:val="24"/>
                <w:lang w:eastAsia="da-DK"/>
              </w:rPr>
              <w:t>inkl</w:t>
            </w:r>
            <w:proofErr w:type="spellEnd"/>
            <w:r w:rsidRPr="00910AE4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ansøger der er anført ovenfor.</w:t>
            </w:r>
          </w:p>
        </w:tc>
      </w:tr>
      <w:tr w:rsidR="006A7C58" w14:paraId="2B5717D5" w14:textId="77777777" w:rsidTr="006A7C58">
        <w:trPr>
          <w:trHeight w:val="227"/>
        </w:trPr>
        <w:tc>
          <w:tcPr>
            <w:tcW w:w="1852" w:type="dxa"/>
          </w:tcPr>
          <w:p w14:paraId="0E13ADD1" w14:textId="2BE5AC92" w:rsidR="00CD5EBA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Deltager 1</w:t>
            </w:r>
            <w:r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br/>
              <w:t xml:space="preserve">Navn og </w:t>
            </w:r>
            <w:proofErr w:type="spellStart"/>
            <w:proofErr w:type="gramStart"/>
            <w:r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alder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>,særlige</w:t>
            </w:r>
            <w:proofErr w:type="spellEnd"/>
            <w:proofErr w:type="gramEnd"/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oplysninger.</w:t>
            </w:r>
          </w:p>
        </w:tc>
        <w:tc>
          <w:tcPr>
            <w:tcW w:w="7776" w:type="dxa"/>
          </w:tcPr>
          <w:p w14:paraId="23FFE73F" w14:textId="77777777" w:rsidR="006A7C58" w:rsidRPr="006A7C58" w:rsidRDefault="006A7C58" w:rsidP="00760C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2D379755" w14:textId="77777777" w:rsidTr="006A7C58">
        <w:trPr>
          <w:trHeight w:val="227"/>
        </w:trPr>
        <w:tc>
          <w:tcPr>
            <w:tcW w:w="1852" w:type="dxa"/>
          </w:tcPr>
          <w:p w14:paraId="473A05D8" w14:textId="0F332EA2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 xml:space="preserve">Deltager </w:t>
            </w: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</w:t>
            </w:r>
            <w:r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br/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Navn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alder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og 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>særlige oplysninger.</w:t>
            </w:r>
          </w:p>
        </w:tc>
        <w:tc>
          <w:tcPr>
            <w:tcW w:w="7776" w:type="dxa"/>
          </w:tcPr>
          <w:p w14:paraId="17FF038B" w14:textId="77777777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0F48E9C9" w14:textId="77777777" w:rsidTr="006A7C58">
        <w:trPr>
          <w:trHeight w:val="227"/>
        </w:trPr>
        <w:tc>
          <w:tcPr>
            <w:tcW w:w="1852" w:type="dxa"/>
          </w:tcPr>
          <w:p w14:paraId="48B55552" w14:textId="620CE73B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 xml:space="preserve">Deltager </w:t>
            </w: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3</w:t>
            </w:r>
            <w:r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br/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Navn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alder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og særlige oplysninger.</w:t>
            </w:r>
          </w:p>
        </w:tc>
        <w:tc>
          <w:tcPr>
            <w:tcW w:w="7776" w:type="dxa"/>
          </w:tcPr>
          <w:p w14:paraId="6F970287" w14:textId="77777777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1D1122BE" w14:textId="77777777" w:rsidTr="006A7C58">
        <w:trPr>
          <w:trHeight w:val="227"/>
        </w:trPr>
        <w:tc>
          <w:tcPr>
            <w:tcW w:w="1852" w:type="dxa"/>
          </w:tcPr>
          <w:p w14:paraId="7B3D777E" w14:textId="092F7579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 xml:space="preserve">Deltager </w:t>
            </w: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  <w:r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br/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Navn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alder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og særlige oplysninger.</w:t>
            </w:r>
          </w:p>
        </w:tc>
        <w:tc>
          <w:tcPr>
            <w:tcW w:w="7776" w:type="dxa"/>
          </w:tcPr>
          <w:p w14:paraId="001E14D0" w14:textId="77777777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19176128" w14:textId="77777777" w:rsidTr="006A7C58">
        <w:trPr>
          <w:trHeight w:val="227"/>
        </w:trPr>
        <w:tc>
          <w:tcPr>
            <w:tcW w:w="1852" w:type="dxa"/>
          </w:tcPr>
          <w:p w14:paraId="356E88D3" w14:textId="120323FA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 xml:space="preserve">Deltager </w:t>
            </w: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  <w:r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br/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Navn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alder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og særlige oplysninger.</w:t>
            </w:r>
          </w:p>
        </w:tc>
        <w:tc>
          <w:tcPr>
            <w:tcW w:w="7776" w:type="dxa"/>
          </w:tcPr>
          <w:p w14:paraId="6C83D88C" w14:textId="77777777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27781A74" w14:textId="77777777" w:rsidTr="006A7C58">
        <w:trPr>
          <w:trHeight w:val="227"/>
        </w:trPr>
        <w:tc>
          <w:tcPr>
            <w:tcW w:w="1852" w:type="dxa"/>
          </w:tcPr>
          <w:p w14:paraId="30F6FD65" w14:textId="0067F775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 xml:space="preserve">Deltager </w:t>
            </w:r>
            <w:r w:rsidRPr="00910AE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6</w:t>
            </w:r>
            <w:r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br/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Navn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="00CD5EBA" w:rsidRPr="006A7C58">
              <w:rPr>
                <w:rFonts w:eastAsia="Times New Roman" w:cstheme="minorHAnsi"/>
                <w:sz w:val="20"/>
                <w:szCs w:val="20"/>
                <w:lang w:eastAsia="da-DK"/>
              </w:rPr>
              <w:t>alder</w:t>
            </w:r>
            <w:r w:rsidR="00CD5EBA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og særlige oplysninger.</w:t>
            </w:r>
          </w:p>
        </w:tc>
        <w:tc>
          <w:tcPr>
            <w:tcW w:w="7776" w:type="dxa"/>
          </w:tcPr>
          <w:p w14:paraId="0E63D892" w14:textId="77777777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6A7C58" w14:paraId="4074F0DA" w14:textId="77777777" w:rsidTr="00CD5EBA">
        <w:trPr>
          <w:trHeight w:val="227"/>
        </w:trPr>
        <w:tc>
          <w:tcPr>
            <w:tcW w:w="1852" w:type="dxa"/>
            <w:shd w:val="clear" w:color="auto" w:fill="002842"/>
          </w:tcPr>
          <w:p w14:paraId="7D179347" w14:textId="77777777" w:rsidR="006A7C58" w:rsidRPr="006A7C58" w:rsidRDefault="006A7C58" w:rsidP="006A7C5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7776" w:type="dxa"/>
            <w:shd w:val="clear" w:color="auto" w:fill="002842"/>
          </w:tcPr>
          <w:p w14:paraId="0C7A0741" w14:textId="3B1FB17D" w:rsidR="006A7C58" w:rsidRPr="00CD5EBA" w:rsidRDefault="00CD5EBA" w:rsidP="006A7C58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910AE4">
              <w:rPr>
                <w:rFonts w:eastAsia="Times New Roman" w:cstheme="minorHAnsi"/>
                <w:b/>
                <w:bCs/>
                <w:lang w:eastAsia="da-DK"/>
              </w:rPr>
              <w:t>Husk at vedlægge en kopi af din og</w:t>
            </w:r>
            <w:r w:rsidRPr="00910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0AE4">
              <w:rPr>
                <w:b/>
                <w:bCs/>
                <w:sz w:val="24"/>
                <w:szCs w:val="24"/>
              </w:rPr>
              <w:t>evt</w:t>
            </w:r>
            <w:proofErr w:type="spellEnd"/>
            <w:r w:rsidRPr="00910AE4">
              <w:rPr>
                <w:b/>
                <w:bCs/>
                <w:sz w:val="24"/>
                <w:szCs w:val="24"/>
              </w:rPr>
              <w:t xml:space="preserve"> samlevers månedlige brutto indkomst</w:t>
            </w:r>
          </w:p>
        </w:tc>
      </w:tr>
    </w:tbl>
    <w:p w14:paraId="06DC4AD3" w14:textId="77777777" w:rsidR="00910AE4" w:rsidRDefault="00910AE4" w:rsidP="00CD5EBA">
      <w:pPr>
        <w:pStyle w:val="NormalWeb"/>
        <w:rPr>
          <w:rStyle w:val="Strk"/>
          <w:sz w:val="22"/>
          <w:szCs w:val="22"/>
        </w:rPr>
      </w:pPr>
    </w:p>
    <w:p w14:paraId="1A6C6D93" w14:textId="77777777" w:rsidR="00910AE4" w:rsidRDefault="00910AE4" w:rsidP="00CD5EBA">
      <w:pPr>
        <w:pStyle w:val="NormalWeb"/>
        <w:rPr>
          <w:rStyle w:val="Strk"/>
          <w:sz w:val="22"/>
          <w:szCs w:val="22"/>
        </w:rPr>
      </w:pPr>
      <w:r>
        <w:rPr>
          <w:rStyle w:val="Strk"/>
          <w:sz w:val="22"/>
          <w:szCs w:val="22"/>
        </w:rPr>
        <w:br/>
      </w:r>
      <w:r>
        <w:rPr>
          <w:rStyle w:val="Strk"/>
          <w:sz w:val="22"/>
          <w:szCs w:val="22"/>
        </w:rPr>
        <w:br/>
      </w:r>
    </w:p>
    <w:p w14:paraId="3FD42FF3" w14:textId="77777777" w:rsidR="00910AE4" w:rsidRDefault="00910AE4">
      <w:pPr>
        <w:rPr>
          <w:rStyle w:val="Strk"/>
          <w:rFonts w:ascii="Times New Roman" w:eastAsia="Times New Roman" w:hAnsi="Times New Roman" w:cs="Times New Roman"/>
          <w:lang w:eastAsia="da-DK"/>
        </w:rPr>
      </w:pPr>
      <w:r>
        <w:rPr>
          <w:rStyle w:val="Strk"/>
        </w:rPr>
        <w:br w:type="page"/>
      </w:r>
    </w:p>
    <w:p w14:paraId="172DB533" w14:textId="4CB466AF" w:rsidR="006A7C58" w:rsidRPr="00910AE4" w:rsidRDefault="006A7C58" w:rsidP="00CD5EB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0AE4">
        <w:rPr>
          <w:rStyle w:val="Strk"/>
          <w:rFonts w:asciiTheme="minorHAnsi" w:hAnsiTheme="minorHAnsi" w:cstheme="minorHAnsi"/>
          <w:sz w:val="22"/>
          <w:szCs w:val="22"/>
        </w:rPr>
        <w:lastRenderedPageBreak/>
        <w:t>*) Deltagerkrav: </w:t>
      </w:r>
      <w:r w:rsidRPr="00910AE4">
        <w:rPr>
          <w:rFonts w:asciiTheme="minorHAnsi" w:hAnsiTheme="minorHAnsi" w:cstheme="minorHAnsi"/>
          <w:sz w:val="22"/>
          <w:szCs w:val="22"/>
        </w:rPr>
        <w:br/>
        <w:t>Da juleferien er betalt af Socialministeriets handicappulje samt Arbejdsmarkedets Feriefond er der nogle formelle krav der skal være opfyldt for at man kan deltage i juleferien.</w:t>
      </w:r>
    </w:p>
    <w:p w14:paraId="4F8D2943" w14:textId="77777777" w:rsidR="006A7C58" w:rsidRPr="00910AE4" w:rsidRDefault="006A7C58" w:rsidP="00CD5EBA">
      <w:pPr>
        <w:numPr>
          <w:ilvl w:val="0"/>
          <w:numId w:val="1"/>
        </w:numPr>
        <w:spacing w:before="100" w:beforeAutospacing="1" w:after="0" w:line="240" w:lineRule="auto"/>
        <w:rPr>
          <w:rFonts w:cstheme="minorHAnsi"/>
        </w:rPr>
      </w:pPr>
      <w:r w:rsidRPr="00910AE4">
        <w:rPr>
          <w:rFonts w:cstheme="minorHAnsi"/>
        </w:rPr>
        <w:t xml:space="preserve">Familien </w:t>
      </w:r>
      <w:r w:rsidRPr="00910AE4">
        <w:rPr>
          <w:rStyle w:val="Fremhv"/>
          <w:rFonts w:cstheme="minorHAnsi"/>
        </w:rPr>
        <w:t>skal</w:t>
      </w:r>
      <w:r w:rsidRPr="00910AE4">
        <w:rPr>
          <w:rFonts w:cstheme="minorHAnsi"/>
        </w:rPr>
        <w:t xml:space="preserve"> indeholde et barn/ung under 25 år med handicap for at man kan komme i betragtning.</w:t>
      </w:r>
    </w:p>
    <w:p w14:paraId="7574D0F8" w14:textId="5D76442D" w:rsidR="006A7C58" w:rsidRPr="00910AE4" w:rsidRDefault="006A7C58" w:rsidP="00CD5EBA">
      <w:pPr>
        <w:numPr>
          <w:ilvl w:val="0"/>
          <w:numId w:val="1"/>
        </w:numPr>
        <w:spacing w:before="100" w:beforeAutospacing="1" w:after="0" w:line="240" w:lineRule="auto"/>
        <w:rPr>
          <w:rFonts w:cstheme="minorHAnsi"/>
        </w:rPr>
      </w:pPr>
      <w:r w:rsidRPr="00910AE4">
        <w:rPr>
          <w:rFonts w:cstheme="minorHAnsi"/>
        </w:rPr>
        <w:t xml:space="preserve">En i familien skal være </w:t>
      </w:r>
      <w:hyperlink r:id="rId11" w:history="1">
        <w:r w:rsidRPr="00910AE4">
          <w:rPr>
            <w:rStyle w:val="Hyperlink"/>
            <w:rFonts w:cstheme="minorHAnsi"/>
          </w:rPr>
          <w:t>medlem af Autisme- og Aspergerforeningen</w:t>
        </w:r>
      </w:hyperlink>
      <w:r w:rsidRPr="00910AE4">
        <w:rPr>
          <w:rFonts w:cstheme="minorHAnsi"/>
        </w:rPr>
        <w:t>. (meld dig ind i dag)</w:t>
      </w:r>
    </w:p>
    <w:p w14:paraId="1D81ADEF" w14:textId="77777777" w:rsidR="006A7C58" w:rsidRPr="00910AE4" w:rsidRDefault="006A7C58" w:rsidP="00CD5EBA">
      <w:pPr>
        <w:numPr>
          <w:ilvl w:val="0"/>
          <w:numId w:val="1"/>
        </w:numPr>
        <w:spacing w:before="100" w:beforeAutospacing="1" w:after="0" w:line="240" w:lineRule="auto"/>
        <w:rPr>
          <w:rFonts w:cstheme="minorHAnsi"/>
        </w:rPr>
      </w:pPr>
      <w:r w:rsidRPr="00910AE4">
        <w:rPr>
          <w:rFonts w:cstheme="minorHAnsi"/>
        </w:rPr>
        <w:t xml:space="preserve">For at få den gratis juleferie må du højest have en indkomst på kr. </w:t>
      </w:r>
      <w:proofErr w:type="gramStart"/>
      <w:r w:rsidRPr="00910AE4">
        <w:rPr>
          <w:rFonts w:cstheme="minorHAnsi"/>
        </w:rPr>
        <w:t>19.728,-</w:t>
      </w:r>
      <w:proofErr w:type="gramEnd"/>
      <w:r w:rsidRPr="00910AE4">
        <w:rPr>
          <w:rFonts w:cstheme="minorHAnsi"/>
        </w:rPr>
        <w:t>  pr. måned (før skat)</w:t>
      </w:r>
    </w:p>
    <w:p w14:paraId="12FA7CC6" w14:textId="77777777" w:rsidR="006A7C58" w:rsidRPr="00910AE4" w:rsidRDefault="006A7C58" w:rsidP="00CD5EBA">
      <w:pPr>
        <w:numPr>
          <w:ilvl w:val="0"/>
          <w:numId w:val="1"/>
        </w:numPr>
        <w:spacing w:before="100" w:beforeAutospacing="1" w:after="0" w:line="240" w:lineRule="auto"/>
        <w:rPr>
          <w:rFonts w:cstheme="minorHAnsi"/>
        </w:rPr>
      </w:pPr>
      <w:r w:rsidRPr="00910AE4">
        <w:rPr>
          <w:rFonts w:cstheme="minorHAnsi"/>
        </w:rPr>
        <w:t>Der er mulighed for at invitere bedsteforældre/hjælper med så længe man kan bo i samme hus og ikke er mere end 6 personer.</w:t>
      </w:r>
    </w:p>
    <w:p w14:paraId="2E916E54" w14:textId="77777777" w:rsidR="006A7C58" w:rsidRPr="00910AE4" w:rsidRDefault="006A7C58" w:rsidP="00CD5EBA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910AE4">
        <w:rPr>
          <w:rStyle w:val="Strk"/>
          <w:rFonts w:asciiTheme="minorHAnsi" w:hAnsiTheme="minorHAnsi" w:cstheme="minorHAnsi"/>
          <w:sz w:val="22"/>
          <w:szCs w:val="22"/>
        </w:rPr>
        <w:t>Ansøgning:</w:t>
      </w:r>
      <w:r w:rsidRPr="00910AE4">
        <w:rPr>
          <w:rFonts w:asciiTheme="minorHAnsi" w:hAnsiTheme="minorHAnsi" w:cstheme="minorHAnsi"/>
          <w:sz w:val="22"/>
          <w:szCs w:val="22"/>
        </w:rPr>
        <w:br/>
        <w:t xml:space="preserve">I skal sende jeres ansøgning til </w:t>
      </w:r>
      <w:hyperlink r:id="rId12" w:tooltip="mailto:ferie@aspergerforeningen.dk" w:history="1">
        <w:r w:rsidRPr="00910AE4">
          <w:rPr>
            <w:rStyle w:val="Hyperlink"/>
            <w:rFonts w:asciiTheme="minorHAnsi" w:hAnsiTheme="minorHAnsi" w:cstheme="minorHAnsi"/>
            <w:sz w:val="22"/>
            <w:szCs w:val="22"/>
          </w:rPr>
          <w:t>ferie@aspergerforeningen.dk</w:t>
        </w:r>
      </w:hyperlink>
      <w:r w:rsidRPr="00910AE4">
        <w:rPr>
          <w:rStyle w:val="Strk"/>
          <w:rFonts w:asciiTheme="minorHAnsi" w:hAnsiTheme="minorHAnsi" w:cstheme="minorHAnsi"/>
          <w:sz w:val="22"/>
          <w:szCs w:val="22"/>
        </w:rPr>
        <w:t xml:space="preserve"> senest d. 1. oktober 2023.</w:t>
      </w:r>
      <w:r w:rsidRPr="00910AE4">
        <w:rPr>
          <w:rFonts w:asciiTheme="minorHAnsi" w:hAnsiTheme="minorHAnsi" w:cstheme="minorHAnsi"/>
          <w:sz w:val="22"/>
          <w:szCs w:val="22"/>
        </w:rPr>
        <w:br/>
        <w:t>ca. 15/10 vil I få besked på om I har fået plads på juleferien.</w:t>
      </w:r>
      <w:r w:rsidRPr="00910AE4">
        <w:rPr>
          <w:rFonts w:asciiTheme="minorHAnsi" w:hAnsiTheme="minorHAnsi" w:cstheme="minorHAnsi"/>
          <w:sz w:val="22"/>
          <w:szCs w:val="22"/>
        </w:rPr>
        <w:br/>
        <w:t>Ansøgningen skal indeholde følgende;</w:t>
      </w:r>
    </w:p>
    <w:p w14:paraId="1C426169" w14:textId="77777777" w:rsidR="006A7C58" w:rsidRPr="00910AE4" w:rsidRDefault="006A7C58" w:rsidP="00CD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910AE4">
        <w:rPr>
          <w:rFonts w:cstheme="minorHAnsi"/>
        </w:rPr>
        <w:t>Medlemsnummer (</w:t>
      </w:r>
      <w:hyperlink r:id="rId13" w:tgtFrame="_blank" w:history="1">
        <w:r w:rsidRPr="00910AE4">
          <w:rPr>
            <w:rStyle w:val="Hyperlink"/>
            <w:rFonts w:cstheme="minorHAnsi"/>
          </w:rPr>
          <w:t>her kan du læse hvordan du finder dit medlemsnummer</w:t>
        </w:r>
      </w:hyperlink>
      <w:r w:rsidRPr="00910AE4">
        <w:rPr>
          <w:rFonts w:cstheme="minorHAnsi"/>
        </w:rPr>
        <w:t>)</w:t>
      </w:r>
    </w:p>
    <w:p w14:paraId="399FCB44" w14:textId="77777777" w:rsidR="006A7C58" w:rsidRPr="00910AE4" w:rsidRDefault="006A7C58" w:rsidP="00CD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910AE4">
        <w:rPr>
          <w:rFonts w:cstheme="minorHAnsi"/>
        </w:rPr>
        <w:t>Adresse</w:t>
      </w:r>
    </w:p>
    <w:p w14:paraId="4245CC8A" w14:textId="77777777" w:rsidR="006A7C58" w:rsidRPr="00910AE4" w:rsidRDefault="006A7C58" w:rsidP="00CD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910AE4">
        <w:rPr>
          <w:rFonts w:cstheme="minorHAnsi"/>
        </w:rPr>
        <w:t>Telefonnummer</w:t>
      </w:r>
    </w:p>
    <w:p w14:paraId="0AC4A600" w14:textId="77777777" w:rsidR="006A7C58" w:rsidRPr="00910AE4" w:rsidRDefault="006A7C58" w:rsidP="00CD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910AE4">
        <w:rPr>
          <w:rFonts w:cstheme="minorHAnsi"/>
        </w:rPr>
        <w:t>Navn og alder på alle deltagere</w:t>
      </w:r>
    </w:p>
    <w:p w14:paraId="3520F5A3" w14:textId="77777777" w:rsidR="006A7C58" w:rsidRPr="00910AE4" w:rsidRDefault="006A7C58" w:rsidP="00CD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gramStart"/>
      <w:r w:rsidRPr="00910AE4">
        <w:rPr>
          <w:rFonts w:cstheme="minorHAnsi"/>
        </w:rPr>
        <w:t>Endvidere</w:t>
      </w:r>
      <w:proofErr w:type="gramEnd"/>
      <w:r w:rsidRPr="00910AE4">
        <w:rPr>
          <w:rFonts w:cstheme="minorHAnsi"/>
        </w:rPr>
        <w:t xml:space="preserve"> skal du oplyse din og </w:t>
      </w:r>
      <w:proofErr w:type="spellStart"/>
      <w:r w:rsidRPr="00910AE4">
        <w:rPr>
          <w:rFonts w:cstheme="minorHAnsi"/>
        </w:rPr>
        <w:t>evt</w:t>
      </w:r>
      <w:proofErr w:type="spellEnd"/>
      <w:r w:rsidRPr="00910AE4">
        <w:rPr>
          <w:rFonts w:cstheme="minorHAnsi"/>
        </w:rPr>
        <w:t xml:space="preserve"> samlevers månedlige brutto indkomst.</w:t>
      </w:r>
    </w:p>
    <w:p w14:paraId="3D2C5AE6" w14:textId="77777777" w:rsidR="005D39D2" w:rsidRDefault="005D39D2"/>
    <w:p w14:paraId="69A7EB7D" w14:textId="77777777" w:rsidR="00E135CD" w:rsidRDefault="00E135CD"/>
    <w:sectPr w:rsidR="00E135CD" w:rsidSect="00541D5B">
      <w:headerReference w:type="default" r:id="rId14"/>
      <w:footerReference w:type="even" r:id="rId15"/>
      <w:footerReference w:type="default" r:id="rId1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928" w14:textId="77777777" w:rsidR="004D36E2" w:rsidRDefault="004D36E2" w:rsidP="00B51EAA">
      <w:pPr>
        <w:spacing w:after="0" w:line="240" w:lineRule="auto"/>
      </w:pPr>
      <w:r>
        <w:separator/>
      </w:r>
    </w:p>
  </w:endnote>
  <w:endnote w:type="continuationSeparator" w:id="0">
    <w:p w14:paraId="0D57362C" w14:textId="77777777" w:rsidR="004D36E2" w:rsidRDefault="004D36E2" w:rsidP="00B5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Bold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8634879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A61FF75" w14:textId="77777777" w:rsidR="00E135CD" w:rsidRDefault="00E135CD" w:rsidP="00D9718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C921335" w14:textId="77777777" w:rsidR="00E135CD" w:rsidRDefault="00E135CD" w:rsidP="00E135C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61645497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7F73CBD" w14:textId="77777777" w:rsidR="00E135CD" w:rsidRDefault="00E135CD" w:rsidP="00D9718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62E20BD4" w14:textId="33FDA511" w:rsidR="00B51EAA" w:rsidRPr="00CD5EBA" w:rsidRDefault="00B51EAA" w:rsidP="00E135CD">
    <w:pPr>
      <w:pStyle w:val="ParagraphStyle1"/>
      <w:ind w:right="360"/>
      <w:jc w:val="center"/>
      <w:rPr>
        <w:color w:val="002842"/>
        <w:sz w:val="26"/>
        <w:szCs w:val="26"/>
        <w:lang w:val="da-DK"/>
      </w:rPr>
    </w:pPr>
    <w:r w:rsidRPr="00CD5EBA">
      <w:rPr>
        <w:rStyle w:val="Hyperlink"/>
        <w:rFonts w:ascii="OpenSans-Bold" w:hAnsi="OpenSans-Bold" w:cs="OpenSans-Bold"/>
        <w:color w:val="002842"/>
        <w:sz w:val="26"/>
        <w:szCs w:val="26"/>
        <w:u w:val="none"/>
        <w:lang w:val="da-DK"/>
      </w:rPr>
      <w:t>Autisme- og Aspergerforeningen</w:t>
    </w:r>
  </w:p>
  <w:p w14:paraId="14ECB6E2" w14:textId="77777777" w:rsidR="00B51EAA" w:rsidRPr="00CD5EBA" w:rsidRDefault="009D06F0" w:rsidP="00B51EAA">
    <w:pPr>
      <w:pStyle w:val="Sidefod"/>
      <w:jc w:val="center"/>
      <w:rPr>
        <w:color w:val="002842"/>
      </w:rPr>
    </w:pPr>
    <w:r w:rsidRPr="00CD5EBA">
      <w:rPr>
        <w:color w:val="002842"/>
      </w:rPr>
      <w:t xml:space="preserve">Nordbakken 6, 1. </w:t>
    </w:r>
    <w:r w:rsidR="00B51EAA" w:rsidRPr="00CD5EBA">
      <w:rPr>
        <w:color w:val="002842"/>
      </w:rPr>
      <w:t xml:space="preserve"> </w:t>
    </w:r>
    <w:proofErr w:type="gramStart"/>
    <w:r w:rsidR="00B51EAA" w:rsidRPr="00CD5EBA">
      <w:rPr>
        <w:color w:val="002842"/>
      </w:rPr>
      <w:t>|  7130</w:t>
    </w:r>
    <w:proofErr w:type="gramEnd"/>
    <w:r w:rsidR="00B51EAA" w:rsidRPr="00CD5EBA">
      <w:rPr>
        <w:color w:val="002842"/>
      </w:rPr>
      <w:t xml:space="preserve"> Juelsminde  |  TLF +45 </w:t>
    </w:r>
    <w:r w:rsidR="000B5A9A" w:rsidRPr="00CD5EBA">
      <w:rPr>
        <w:color w:val="002842"/>
      </w:rPr>
      <w:t xml:space="preserve">30 </w:t>
    </w:r>
    <w:r w:rsidR="00FA7627" w:rsidRPr="00CD5EBA">
      <w:rPr>
        <w:color w:val="002842"/>
      </w:rPr>
      <w:t>12 70 11</w:t>
    </w:r>
    <w:r w:rsidR="00B51EAA" w:rsidRPr="00CD5EBA">
      <w:rPr>
        <w:color w:val="002842"/>
      </w:rPr>
      <w:t xml:space="preserve"> |  CVR 33 31 71 07</w:t>
    </w:r>
    <w:r w:rsidR="00B51EAA" w:rsidRPr="00CD5EBA">
      <w:rPr>
        <w:color w:val="002842"/>
      </w:rPr>
      <w:br/>
    </w:r>
    <w:hyperlink r:id="rId1" w:history="1">
      <w:r w:rsidR="00B51EAA" w:rsidRPr="00CD5EBA">
        <w:rPr>
          <w:rStyle w:val="Hyperlink"/>
          <w:color w:val="002842"/>
          <w:u w:val="none"/>
        </w:rPr>
        <w:t>https://aspergerforeningen.dk/</w:t>
      </w:r>
    </w:hyperlink>
    <w:r w:rsidR="00B51EAA" w:rsidRPr="00CD5EBA">
      <w:rPr>
        <w:color w:val="002842"/>
      </w:rPr>
      <w:t xml:space="preserve">  | formand@aspergerforeningen.dk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EBF2" w14:textId="77777777" w:rsidR="004D36E2" w:rsidRDefault="004D36E2" w:rsidP="00B51EAA">
      <w:pPr>
        <w:spacing w:after="0" w:line="240" w:lineRule="auto"/>
      </w:pPr>
      <w:r>
        <w:separator/>
      </w:r>
    </w:p>
  </w:footnote>
  <w:footnote w:type="continuationSeparator" w:id="0">
    <w:p w14:paraId="7FAE71BA" w14:textId="77777777" w:rsidR="004D36E2" w:rsidRDefault="004D36E2" w:rsidP="00B5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6C3E" w14:textId="6C55B3B8" w:rsidR="00B51EAA" w:rsidRDefault="007E16C5" w:rsidP="007E16C5">
    <w:pPr>
      <w:pStyle w:val="Sidehoved"/>
      <w:jc w:val="center"/>
    </w:pPr>
    <w:r>
      <w:rPr>
        <w:noProof/>
      </w:rPr>
      <w:drawing>
        <wp:inline distT="0" distB="0" distL="0" distR="0" wp14:anchorId="2EDC9327" wp14:editId="5206A643">
          <wp:extent cx="4678680" cy="721365"/>
          <wp:effectExtent l="0" t="0" r="7620" b="2540"/>
          <wp:docPr id="370266246" name="Billede 1" descr="Et billede, der indeholder tekst, Font/skrifttype, skærmbillede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266246" name="Billede 1" descr="Et billede, der indeholder tekst, Font/skrifttype, skærmbillede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3535" cy="72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66576" w14:textId="77777777" w:rsidR="00B51EAA" w:rsidRDefault="00B51EAA" w:rsidP="00B51EA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6A66"/>
    <w:multiLevelType w:val="multilevel"/>
    <w:tmpl w:val="4FA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448FF"/>
    <w:multiLevelType w:val="multilevel"/>
    <w:tmpl w:val="69A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151717">
    <w:abstractNumId w:val="0"/>
  </w:num>
  <w:num w:numId="2" w16cid:durableId="25880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61"/>
    <w:rsid w:val="000B5A9A"/>
    <w:rsid w:val="001739B8"/>
    <w:rsid w:val="001813FD"/>
    <w:rsid w:val="001A3F4C"/>
    <w:rsid w:val="001C05C6"/>
    <w:rsid w:val="001C10A6"/>
    <w:rsid w:val="001C2990"/>
    <w:rsid w:val="001D0A61"/>
    <w:rsid w:val="001F6267"/>
    <w:rsid w:val="00200FF8"/>
    <w:rsid w:val="00306E24"/>
    <w:rsid w:val="004659B2"/>
    <w:rsid w:val="004830D5"/>
    <w:rsid w:val="004D36E2"/>
    <w:rsid w:val="00541D5B"/>
    <w:rsid w:val="00567D4B"/>
    <w:rsid w:val="005D39D2"/>
    <w:rsid w:val="006432F3"/>
    <w:rsid w:val="006A7C58"/>
    <w:rsid w:val="00760C01"/>
    <w:rsid w:val="007E16C5"/>
    <w:rsid w:val="007F71A6"/>
    <w:rsid w:val="008344C4"/>
    <w:rsid w:val="00910AE4"/>
    <w:rsid w:val="00967CF2"/>
    <w:rsid w:val="009D06F0"/>
    <w:rsid w:val="009F5F3B"/>
    <w:rsid w:val="00B51EAA"/>
    <w:rsid w:val="00B86439"/>
    <w:rsid w:val="00BD4377"/>
    <w:rsid w:val="00C6690F"/>
    <w:rsid w:val="00CD5EBA"/>
    <w:rsid w:val="00CD6061"/>
    <w:rsid w:val="00D012B8"/>
    <w:rsid w:val="00DE4B6A"/>
    <w:rsid w:val="00E05FB4"/>
    <w:rsid w:val="00E135CD"/>
    <w:rsid w:val="00E17254"/>
    <w:rsid w:val="00E531A5"/>
    <w:rsid w:val="00E62E05"/>
    <w:rsid w:val="00F001CA"/>
    <w:rsid w:val="00F43F31"/>
    <w:rsid w:val="00FA7627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1A3A1"/>
  <w15:chartTrackingRefBased/>
  <w15:docId w15:val="{6D96E207-BB6E-4EB1-8B4A-484135F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13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3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51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1EAA"/>
  </w:style>
  <w:style w:type="paragraph" w:styleId="Sidefod">
    <w:name w:val="footer"/>
    <w:basedOn w:val="Normal"/>
    <w:link w:val="SidefodTegn"/>
    <w:uiPriority w:val="99"/>
    <w:unhideWhenUsed/>
    <w:rsid w:val="00B51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1EAA"/>
  </w:style>
  <w:style w:type="paragraph" w:customStyle="1" w:styleId="ParagraphStyle1">
    <w:name w:val="Paragraph Style 1"/>
    <w:basedOn w:val="Normal"/>
    <w:uiPriority w:val="99"/>
    <w:rsid w:val="00B51EA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OpenSans" w:hAnsi="OpenSans" w:cs="OpenSans"/>
      <w:color w:val="000072"/>
      <w:lang w:val="en-GB"/>
    </w:rPr>
  </w:style>
  <w:style w:type="character" w:styleId="Hyperlink">
    <w:name w:val="Hyperlink"/>
    <w:basedOn w:val="Standardskrifttypeiafsnit"/>
    <w:uiPriority w:val="99"/>
    <w:rsid w:val="00B51EAA"/>
    <w:rPr>
      <w:color w:val="0044D6"/>
      <w:u w:val="thick"/>
    </w:rPr>
  </w:style>
  <w:style w:type="character" w:styleId="Ulstomtale">
    <w:name w:val="Unresolved Mention"/>
    <w:basedOn w:val="Standardskrifttypeiafsnit"/>
    <w:uiPriority w:val="99"/>
    <w:semiHidden/>
    <w:unhideWhenUsed/>
    <w:rsid w:val="00B51EA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35C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135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gtLink">
    <w:name w:val="FollowedHyperlink"/>
    <w:basedOn w:val="Standardskrifttypeiafsnit"/>
    <w:uiPriority w:val="99"/>
    <w:semiHidden/>
    <w:unhideWhenUsed/>
    <w:rsid w:val="00E135CD"/>
    <w:rPr>
      <w:color w:val="954F72" w:themeColor="followedHyperlink"/>
      <w:u w:val="single"/>
    </w:rPr>
  </w:style>
  <w:style w:type="character" w:styleId="Sidetal">
    <w:name w:val="page number"/>
    <w:basedOn w:val="Standardskrifttypeiafsnit"/>
    <w:uiPriority w:val="99"/>
    <w:semiHidden/>
    <w:unhideWhenUsed/>
    <w:rsid w:val="00E135CD"/>
  </w:style>
  <w:style w:type="table" w:styleId="Tabel-Gitter">
    <w:name w:val="Table Grid"/>
    <w:basedOn w:val="Tabel-Normal"/>
    <w:uiPriority w:val="39"/>
    <w:rsid w:val="006A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6A7C58"/>
    <w:rPr>
      <w:b/>
      <w:bCs/>
    </w:rPr>
  </w:style>
  <w:style w:type="character" w:styleId="Fremhv">
    <w:name w:val="Emphasis"/>
    <w:basedOn w:val="Standardskrifttypeiafsnit"/>
    <w:uiPriority w:val="20"/>
    <w:qFormat/>
    <w:rsid w:val="006A7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tisme-asperger.dk/blivmedle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rie@aspergerforeningen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pergerforeningen.sharepoint.com/blivmedl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spergerforeningen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bcb10d-cc0f-4bbb-8da4-1add6a339749">
      <UserInfo>
        <DisplayName>Birgit Ravn</DisplayName>
        <AccountId>13</AccountId>
        <AccountType/>
      </UserInfo>
    </SharedWithUsers>
    <TaxCatchAll xmlns="f0bcb10d-cc0f-4bbb-8da4-1add6a339749"/>
    <lcf76f155ced4ddcb4097134ff3c332f xmlns="5cb59661-38a7-41af-a8a1-6e0433e480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ACD94167A6243B56BFFD234A1D20A" ma:contentTypeVersion="11" ma:contentTypeDescription="Create a new document." ma:contentTypeScope="" ma:versionID="3cd7cd9acc581f05b3d89bd722147a98">
  <xsd:schema xmlns:xsd="http://www.w3.org/2001/XMLSchema" xmlns:xs="http://www.w3.org/2001/XMLSchema" xmlns:p="http://schemas.microsoft.com/office/2006/metadata/properties" xmlns:ns2="5cb59661-38a7-41af-a8a1-6e0433e48012" xmlns:ns3="f0bcb10d-cc0f-4bbb-8da4-1add6a339749" targetNamespace="http://schemas.microsoft.com/office/2006/metadata/properties" ma:root="true" ma:fieldsID="1880b4a6db4c5979dba3fbe837a8b88e" ns2:_="" ns3:_="">
    <xsd:import namespace="5cb59661-38a7-41af-a8a1-6e0433e48012"/>
    <xsd:import namespace="f0bcb10d-cc0f-4bbb-8da4-1add6a3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59661-38a7-41af-a8a1-6e0433e48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55d004-d6a6-4c87-9189-9987619462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cb10d-cc0f-4bbb-8da4-1add6a3397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703c6d-15d6-404f-8d7c-5c1d472d6ba8}" ma:internalName="TaxCatchAll" ma:showField="CatchAllData" ma:web="f0bcb10d-cc0f-4bbb-8da4-1add6a3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954D4-C722-40B2-9AD0-7DD1D053DF17}">
  <ds:schemaRefs>
    <ds:schemaRef ds:uri="5cb59661-38a7-41af-a8a1-6e0433e48012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f0bcb10d-cc0f-4bbb-8da4-1add6a33974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62D6B4-7929-42CF-9F46-FFF041101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08EE7-4CE7-A24B-92CF-9E483F481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946B1-5242-44F6-9332-B6B8C2FFF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59661-38a7-41af-a8a1-6e0433e48012"/>
    <ds:schemaRef ds:uri="f0bcb10d-cc0f-4bbb-8da4-1add6a3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ansøgningsskema_juleferie2023</Template>
  <TotalTime>1</TotalTime>
  <Pages>2</Pages>
  <Words>265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Osvald Manthy</dc:creator>
  <cp:keywords/>
  <dc:description/>
  <cp:lastModifiedBy>Birgit Ravn</cp:lastModifiedBy>
  <cp:revision>2</cp:revision>
  <cp:lastPrinted>2022-02-14T18:04:00Z</cp:lastPrinted>
  <dcterms:created xsi:type="dcterms:W3CDTF">2023-08-23T09:54:00Z</dcterms:created>
  <dcterms:modified xsi:type="dcterms:W3CDTF">2023-08-23T09:54:00Z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0x010100AD6ACD94167A6243B56BFFD234A1D20A</vt:lpwstr>
  </property>
  <property fmtid="{D5CDD505-2E9C-101B-9397-08002B2CF9AE}" pid="3" name="MediaServiceImageTags">
    <vt:lpwstr/>
  </property>
</Properties>
</file>